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25" w:rsidRPr="007706BB" w:rsidRDefault="00176E25" w:rsidP="007706BB">
      <w:pPr>
        <w:spacing w:after="0" w:line="240" w:lineRule="auto"/>
        <w:jc w:val="center"/>
        <w:rPr>
          <w:rFonts w:ascii="Times New Roman" w:hAnsi="Times New Roman"/>
          <w:b/>
          <w:i/>
          <w:color w:val="00465F"/>
          <w:spacing w:val="-15"/>
          <w:sz w:val="32"/>
          <w:szCs w:val="32"/>
          <w:lang w:eastAsia="ru-RU"/>
        </w:rPr>
      </w:pPr>
      <w:r w:rsidRPr="007706BB">
        <w:rPr>
          <w:rFonts w:ascii="Times New Roman" w:hAnsi="Times New Roman"/>
          <w:b/>
          <w:i/>
          <w:color w:val="00465F"/>
          <w:spacing w:val="-15"/>
          <w:sz w:val="32"/>
          <w:szCs w:val="32"/>
          <w:lang w:eastAsia="ru-RU"/>
        </w:rPr>
        <w:t>Анкета «Викладач очима студентів»</w:t>
      </w:r>
    </w:p>
    <w:p w:rsidR="00176E25" w:rsidRPr="007706BB" w:rsidRDefault="00176E25" w:rsidP="00BF40F4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176E25" w:rsidRPr="007706BB" w:rsidRDefault="00176E25" w:rsidP="00BF40F4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 1. Якість читання лекцій: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висока (володіє матеріалом і зрозуміло викладає);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середня (матеріал, здається, знає, але подає не досить зрозуміло);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низька (погано пояснює);</w:t>
      </w:r>
    </w:p>
    <w:p w:rsidR="00176E25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не можу відповісти.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E25" w:rsidRPr="007706BB" w:rsidRDefault="00176E25" w:rsidP="00BF40F4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2. Чи дозволяє стиль викладання конспектувати лекції?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так, я маю чіткий конспект лекцій;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викладач не завжди виділяє важливі положення лекції;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стиль викладання не дозволяє конспектувати;</w:t>
      </w:r>
    </w:p>
    <w:p w:rsidR="00176E25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не можу відповісти.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E25" w:rsidRPr="007706BB" w:rsidRDefault="00176E25" w:rsidP="00BF40F4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3. Актуальність навчального матеріалу лекцій: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матеріал актуальний і необхідний;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матеріал знадобиться мені у подальшій роботі;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матеріал важливий і викликає інтелектуальний інтерес;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матеріал навряд чи знадобиться мені у подальшому;</w:t>
      </w:r>
    </w:p>
    <w:p w:rsidR="00176E25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не можу відповісти.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E25" w:rsidRPr="007706BB" w:rsidRDefault="00176E25" w:rsidP="00BF40F4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4. Чи складають дана дисципліна і рекомендована література одне ціле?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так, література чітко відповідає розділам дисципліни, є посилання;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список літератури надто великий, немає конкретних посилань за темами;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список літератури замалий, за деякими темами немає джерел;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зміст лекцій досить повний, немає потреби користуватися додатковою літературою;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рекомендованої літератури немає у бібліотеці університету;</w:t>
      </w:r>
    </w:p>
    <w:p w:rsidR="00176E25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не цікавився даним питанням.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E25" w:rsidRDefault="00176E25" w:rsidP="00BF40F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5. Чи використовували Ви</w:t>
      </w: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навчально-методичні матеріали з дисципліни і чи допомагають вони у навчанні?</w:t>
      </w:r>
    </w:p>
    <w:p w:rsidR="00176E25" w:rsidRPr="007706BB" w:rsidRDefault="00176E25" w:rsidP="00BF40F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так;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методичні матеріали є, але вони застарілі;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методичні матеріали або відомості про них не надавалися;</w:t>
      </w:r>
    </w:p>
    <w:p w:rsidR="00176E25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не можу відповісти.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E25" w:rsidRPr="007706BB" w:rsidRDefault="00176E25" w:rsidP="00BF40F4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6. Стиль викладання матеріалу: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однобічний (монолог біля дошки без урахування реакції аудиторії;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із зворотнім зв’</w:t>
      </w: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язком (під час лекції викладач звертає увагу на засвоєння матеріалу слухачами)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3) </w:t>
      </w: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інтерактивний (діалоговий) – викладач дозволяє і стимулює студента реагувати на матеріал;</w:t>
      </w:r>
    </w:p>
    <w:p w:rsidR="00176E25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не можу відповісти.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E25" w:rsidRPr="007706BB" w:rsidRDefault="00176E25" w:rsidP="00BF40F4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7. Чи завжди викладач пунктуальний?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так, завжди точний та дисциплінований;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затримується інколи;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часто запізнюється або пропускає заняття;</w:t>
      </w:r>
    </w:p>
    <w:p w:rsidR="00176E25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не можу відповісти.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E25" w:rsidRDefault="00176E25" w:rsidP="00BF40F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8. Чи об</w:t>
      </w: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’єктивно виставляє оцінки?</w:t>
      </w:r>
    </w:p>
    <w:p w:rsidR="00176E25" w:rsidRPr="007706BB" w:rsidRDefault="00176E25" w:rsidP="00BF40F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1)</w:t>
      </w: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завжди</w:t>
      </w: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’єктивно;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2)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загалом об’єктивно, але бувають виключення;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3)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критерій оцінки – не знання студентів, а відвідування лекцій;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4)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критерій оцінки – не знання студентів, а інші чинники;</w:t>
      </w:r>
    </w:p>
    <w:p w:rsidR="00176E25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5)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не можу відповісти.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E25" w:rsidRPr="007706BB" w:rsidRDefault="00176E25" w:rsidP="00BF40F4">
      <w:pPr>
        <w:shd w:val="clear" w:color="auto" w:fill="FFFFFF"/>
        <w:spacing w:after="15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9. Ставлення до студентів: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доброзичливе, викладач зацікавлений в успіхах студентів;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2)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байдуже;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3)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недоброзичливе;</w:t>
      </w:r>
    </w:p>
    <w:p w:rsidR="00176E25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не можу відповісти.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E25" w:rsidRDefault="00176E25" w:rsidP="00BF40F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10. Як часто Ви відвідували лекції з даної дисципліни?</w:t>
      </w:r>
    </w:p>
    <w:p w:rsidR="00176E25" w:rsidRPr="007706BB" w:rsidRDefault="00176E25" w:rsidP="00BF40F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1) часто, були перевірки;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2) часто, дисципліна необхідна (цікава);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3) нечасто, з матеріалом знайомий;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4) нечасто, з інших причин;</w:t>
      </w:r>
    </w:p>
    <w:p w:rsidR="00176E25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5) 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не можу </w:t>
      </w: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відповісти</w:t>
      </w:r>
      <w:r w:rsidRPr="007706B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E25" w:rsidRDefault="00176E25" w:rsidP="00BF40F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11. Чи бажаєте Ви, щоб цей викладач проводив з Вами заняття у подальшому?</w:t>
      </w:r>
    </w:p>
    <w:p w:rsidR="00176E25" w:rsidRPr="007706BB" w:rsidRDefault="00176E25" w:rsidP="00BF40F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1) так;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2) скоріше так, ніж ні;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3) скоріше ні, ніж так;</w:t>
      </w:r>
    </w:p>
    <w:p w:rsidR="00176E25" w:rsidRPr="007706BB" w:rsidRDefault="00176E25" w:rsidP="00BF40F4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6B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4) ніколи.</w:t>
      </w:r>
    </w:p>
    <w:p w:rsidR="00176E25" w:rsidRPr="00BF40F4" w:rsidRDefault="00176E25" w:rsidP="00BF40F4">
      <w:pPr>
        <w:spacing w:after="0" w:line="240" w:lineRule="auto"/>
        <w:textAlignment w:val="baseline"/>
        <w:rPr>
          <w:rFonts w:ascii="inherit" w:hAnsi="inherit"/>
          <w:sz w:val="21"/>
          <w:szCs w:val="21"/>
          <w:lang w:eastAsia="ru-RU"/>
        </w:rPr>
      </w:pPr>
    </w:p>
    <w:p w:rsidR="00176E25" w:rsidRDefault="00176E25">
      <w:bookmarkStart w:id="0" w:name="_GoBack"/>
      <w:bookmarkEnd w:id="0"/>
    </w:p>
    <w:sectPr w:rsidR="00176E25" w:rsidSect="0003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F76"/>
    <w:rsid w:val="00034246"/>
    <w:rsid w:val="00176E25"/>
    <w:rsid w:val="00177E9A"/>
    <w:rsid w:val="00274791"/>
    <w:rsid w:val="005C671A"/>
    <w:rsid w:val="007706BB"/>
    <w:rsid w:val="00857F76"/>
    <w:rsid w:val="009E7C93"/>
    <w:rsid w:val="00BF40F4"/>
    <w:rsid w:val="00FB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F4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395</Words>
  <Characters>2254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KucenkoAI</cp:lastModifiedBy>
  <cp:revision>3</cp:revision>
  <dcterms:created xsi:type="dcterms:W3CDTF">2021-02-15T11:05:00Z</dcterms:created>
  <dcterms:modified xsi:type="dcterms:W3CDTF">2021-02-21T18:21:00Z</dcterms:modified>
</cp:coreProperties>
</file>